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079" w:rsidRPr="00B23F41" w:rsidRDefault="00B23F41" w:rsidP="00075499">
      <w:pPr>
        <w:jc w:val="center"/>
        <w:rPr>
          <w:rFonts w:ascii="Lemon/Milk" w:hAnsi="Lemon/Milk" w:cs="Aharoni"/>
          <w:sz w:val="48"/>
          <w:szCs w:val="48"/>
        </w:rPr>
      </w:pPr>
      <w:r w:rsidRPr="00B23F41">
        <w:rPr>
          <w:rFonts w:ascii="Lemon/Milk" w:hAnsi="Lemon/Milk" w:cs="Aharoni"/>
          <w:sz w:val="48"/>
          <w:szCs w:val="48"/>
        </w:rPr>
        <w:t xml:space="preserve">San </w:t>
      </w:r>
      <w:r w:rsidR="00E905B7">
        <w:rPr>
          <w:rFonts w:ascii="Lemon/Milk" w:hAnsi="Lemon/Milk" w:cs="Aharoni"/>
          <w:sz w:val="48"/>
          <w:szCs w:val="48"/>
        </w:rPr>
        <w:t>D</w:t>
      </w:r>
      <w:r w:rsidRPr="00B23F41">
        <w:rPr>
          <w:rFonts w:ascii="Lemon/Milk" w:hAnsi="Lemon/Milk" w:cs="Aharoni"/>
          <w:sz w:val="48"/>
          <w:szCs w:val="48"/>
        </w:rPr>
        <w:t>iego humane society</w:t>
      </w:r>
    </w:p>
    <w:p w:rsidR="00B23F41" w:rsidRDefault="00B23F41" w:rsidP="00B23F41">
      <w:pPr>
        <w:jc w:val="center"/>
        <w:rPr>
          <w:rFonts w:ascii="Lemon/Milk" w:hAnsi="Lemon/Milk" w:cs="Aharoni"/>
          <w:sz w:val="24"/>
          <w:szCs w:val="24"/>
        </w:rPr>
      </w:pPr>
      <w:r>
        <w:rPr>
          <w:rFonts w:ascii="Lemon/Milk" w:hAnsi="Lemon/Milk" w:cs="Aharoni"/>
          <w:sz w:val="24"/>
          <w:szCs w:val="24"/>
        </w:rPr>
        <w:t>5500 Gaines st, san diego, ca 92110  (619-279-5085)</w:t>
      </w:r>
    </w:p>
    <w:p w:rsidR="00B23F41" w:rsidRDefault="00B23F41" w:rsidP="00075499">
      <w:pPr>
        <w:jc w:val="center"/>
        <w:rPr>
          <w:rFonts w:ascii="Lemon/Milk" w:hAnsi="Lemon/Milk" w:cs="Aharoni"/>
          <w:sz w:val="40"/>
          <w:szCs w:val="40"/>
        </w:rPr>
      </w:pPr>
    </w:p>
    <w:p w:rsidR="008B1079" w:rsidRDefault="00075499" w:rsidP="00075499">
      <w:pPr>
        <w:jc w:val="center"/>
        <w:rPr>
          <w:rFonts w:ascii="Lemon/Milk" w:hAnsi="Lemon/Milk" w:cs="Aharoni"/>
          <w:sz w:val="40"/>
          <w:szCs w:val="40"/>
        </w:rPr>
      </w:pPr>
      <w:r w:rsidRPr="00075499">
        <w:rPr>
          <w:rFonts w:ascii="Lemon/Milk" w:hAnsi="Lemon/Milk" w:cs="Aharoni"/>
          <w:sz w:val="40"/>
          <w:szCs w:val="40"/>
        </w:rPr>
        <w:t xml:space="preserve">All vaccine clinics are limited to </w:t>
      </w:r>
    </w:p>
    <w:p w:rsidR="00D2402B" w:rsidRDefault="00075499" w:rsidP="00075499">
      <w:pPr>
        <w:jc w:val="center"/>
        <w:rPr>
          <w:rFonts w:ascii="Lemon/Milk" w:hAnsi="Lemon/Milk" w:cs="Aharoni"/>
          <w:sz w:val="40"/>
          <w:szCs w:val="40"/>
        </w:rPr>
      </w:pPr>
      <w:r w:rsidRPr="00075499">
        <w:rPr>
          <w:rFonts w:ascii="Lemon/Milk" w:hAnsi="Lemon/Milk" w:cs="Aharoni"/>
          <w:sz w:val="40"/>
          <w:szCs w:val="40"/>
        </w:rPr>
        <w:t>the first 75 animals</w:t>
      </w:r>
    </w:p>
    <w:p w:rsidR="00075499" w:rsidRDefault="00075499" w:rsidP="00075499">
      <w:pPr>
        <w:rPr>
          <w:rFonts w:ascii="Lemon/Milk" w:hAnsi="Lemon/Milk" w:cs="Aharoni"/>
        </w:rPr>
      </w:pPr>
    </w:p>
    <w:p w:rsidR="00075499" w:rsidRDefault="00075499" w:rsidP="00075499">
      <w:pPr>
        <w:rPr>
          <w:rFonts w:ascii="Lemon/Milk" w:hAnsi="Lemon/Milk" w:cs="Aharoni"/>
        </w:rPr>
      </w:pPr>
      <w:r>
        <w:rPr>
          <w:rFonts w:ascii="Lemon/Milk" w:hAnsi="Lemon/Milk" w:cs="Aharoni"/>
        </w:rPr>
        <w:t xml:space="preserve">Due to high demand please arrive early and allow at least 30 minutes to complete the vaccine services.  </w:t>
      </w:r>
    </w:p>
    <w:p w:rsidR="00075499" w:rsidRDefault="00075499" w:rsidP="00075499">
      <w:pPr>
        <w:rPr>
          <w:rFonts w:ascii="Lemon/Milk" w:hAnsi="Lemon/Milk" w:cs="Aharoni"/>
        </w:rPr>
      </w:pPr>
    </w:p>
    <w:p w:rsidR="00075499" w:rsidRDefault="00075499" w:rsidP="00075499">
      <w:pPr>
        <w:jc w:val="center"/>
        <w:rPr>
          <w:rFonts w:ascii="Lemon/Milk" w:hAnsi="Lemon/Milk" w:cs="Aharoni"/>
          <w:sz w:val="40"/>
          <w:szCs w:val="40"/>
        </w:rPr>
      </w:pPr>
      <w:r>
        <w:rPr>
          <w:rFonts w:ascii="Lemon/Milk" w:hAnsi="Lemon/Milk" w:cs="Aharoni"/>
          <w:sz w:val="40"/>
          <w:szCs w:val="40"/>
        </w:rPr>
        <w:t>VACCINE CLINICS EVERY THURSDAY</w:t>
      </w:r>
    </w:p>
    <w:p w:rsidR="00075499" w:rsidRDefault="00075499" w:rsidP="00075499">
      <w:pPr>
        <w:jc w:val="center"/>
        <w:rPr>
          <w:rFonts w:ascii="Lemon/Milk" w:hAnsi="Lemon/Milk" w:cs="Aharoni"/>
          <w:sz w:val="24"/>
          <w:szCs w:val="24"/>
        </w:rPr>
      </w:pPr>
    </w:p>
    <w:p w:rsidR="00075499" w:rsidRDefault="00D31079" w:rsidP="00075499">
      <w:pPr>
        <w:pStyle w:val="ListParagraph"/>
        <w:numPr>
          <w:ilvl w:val="0"/>
          <w:numId w:val="1"/>
        </w:numPr>
        <w:rPr>
          <w:rFonts w:ascii="Lemon/Milk" w:hAnsi="Lemon/Milk" w:cs="Aharoni"/>
          <w:sz w:val="24"/>
          <w:szCs w:val="24"/>
        </w:rPr>
      </w:pPr>
      <w:r>
        <w:rPr>
          <w:rFonts w:ascii="Lemon/Milk" w:hAnsi="Lemon/Milk" w:cs="Aharoni"/>
          <w:sz w:val="24"/>
          <w:szCs w:val="24"/>
        </w:rPr>
        <w:t xml:space="preserve">10 a.m.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Lemon/Milk" w:hAnsi="Lemon/Milk" w:cs="Aharoni"/>
          <w:sz w:val="24"/>
          <w:szCs w:val="24"/>
        </w:rPr>
        <w:t xml:space="preserve"> noon</w:t>
      </w:r>
    </w:p>
    <w:p w:rsidR="00D31079" w:rsidRDefault="00D31079" w:rsidP="00075499">
      <w:pPr>
        <w:pStyle w:val="ListParagraph"/>
        <w:numPr>
          <w:ilvl w:val="0"/>
          <w:numId w:val="1"/>
        </w:numPr>
        <w:rPr>
          <w:rFonts w:ascii="Lemon/Milk" w:hAnsi="Lemon/Milk" w:cs="Aharoni"/>
          <w:sz w:val="24"/>
          <w:szCs w:val="24"/>
        </w:rPr>
      </w:pPr>
      <w:r>
        <w:rPr>
          <w:rFonts w:ascii="Lemon/Milk" w:hAnsi="Lemon/Milk" w:cs="Aharoni"/>
          <w:sz w:val="24"/>
          <w:szCs w:val="24"/>
        </w:rPr>
        <w:t>$10 for rabies; $10 for Distemper Combo</w:t>
      </w:r>
    </w:p>
    <w:p w:rsidR="00D31079" w:rsidRDefault="00D31079" w:rsidP="00D31079">
      <w:pPr>
        <w:pStyle w:val="ListParagraph"/>
        <w:numPr>
          <w:ilvl w:val="0"/>
          <w:numId w:val="1"/>
        </w:numPr>
        <w:rPr>
          <w:rFonts w:ascii="Lemon/Milk" w:hAnsi="Lemon/Milk" w:cs="Aharoni"/>
          <w:sz w:val="24"/>
          <w:szCs w:val="24"/>
        </w:rPr>
      </w:pPr>
      <w:r w:rsidRPr="00D31079">
        <w:rPr>
          <w:rFonts w:ascii="Lemon/Milk" w:hAnsi="Lemon/Milk" w:cs="Aharoni"/>
          <w:sz w:val="24"/>
          <w:szCs w:val="24"/>
        </w:rPr>
        <w:t xml:space="preserve">Vaccinations (1-year dhpp for dogs) </w:t>
      </w:r>
      <w:r>
        <w:rPr>
          <w:rFonts w:ascii="Lemon/Milk" w:hAnsi="Lemon/Milk" w:cs="Aharoni"/>
          <w:sz w:val="24"/>
          <w:szCs w:val="24"/>
        </w:rPr>
        <w:tab/>
      </w:r>
    </w:p>
    <w:p w:rsidR="00D31079" w:rsidRDefault="00D31079" w:rsidP="00D31079">
      <w:pPr>
        <w:pStyle w:val="ListParagraph"/>
        <w:numPr>
          <w:ilvl w:val="0"/>
          <w:numId w:val="1"/>
        </w:numPr>
        <w:rPr>
          <w:rFonts w:ascii="Lemon/Milk" w:hAnsi="Lemon/Milk" w:cs="Aharoni"/>
          <w:sz w:val="24"/>
          <w:szCs w:val="24"/>
        </w:rPr>
      </w:pPr>
      <w:r>
        <w:rPr>
          <w:rFonts w:ascii="Lemon/Milk" w:hAnsi="Lemon/Milk" w:cs="Aharoni"/>
          <w:sz w:val="24"/>
          <w:szCs w:val="24"/>
        </w:rPr>
        <w:t>$15 for microchips</w:t>
      </w:r>
    </w:p>
    <w:p w:rsidR="00B23F41" w:rsidRDefault="00D31079" w:rsidP="00D31079">
      <w:pPr>
        <w:pStyle w:val="ListParagraph"/>
        <w:numPr>
          <w:ilvl w:val="0"/>
          <w:numId w:val="1"/>
        </w:numPr>
        <w:rPr>
          <w:rFonts w:ascii="Lemon/Milk" w:hAnsi="Lemon/Milk" w:cs="Aharoni"/>
          <w:sz w:val="24"/>
          <w:szCs w:val="24"/>
        </w:rPr>
      </w:pPr>
      <w:r>
        <w:rPr>
          <w:rFonts w:ascii="Lemon/Milk" w:hAnsi="Lemon/Milk" w:cs="Aharoni"/>
          <w:sz w:val="24"/>
          <w:szCs w:val="24"/>
        </w:rPr>
        <w:t xml:space="preserve">Cash &amp; credit card </w:t>
      </w:r>
      <w:r w:rsidRPr="00D31079">
        <w:rPr>
          <w:rFonts w:ascii="Lemon/Milk" w:hAnsi="Lemon/Milk" w:cs="Aharoni"/>
          <w:sz w:val="24"/>
          <w:szCs w:val="24"/>
          <w:u w:val="single"/>
        </w:rPr>
        <w:t>only</w:t>
      </w:r>
      <w:r>
        <w:rPr>
          <w:rFonts w:ascii="Lemon/Milk" w:hAnsi="Lemon/Milk" w:cs="Aharoni"/>
          <w:sz w:val="24"/>
          <w:szCs w:val="24"/>
        </w:rPr>
        <w:t xml:space="preserve"> accepted</w:t>
      </w:r>
      <w:r w:rsidRPr="00D31079">
        <w:rPr>
          <w:rFonts w:ascii="Lemon/Milk" w:hAnsi="Lemon/Milk" w:cs="Aharoni"/>
          <w:sz w:val="24"/>
          <w:szCs w:val="24"/>
        </w:rPr>
        <w:t xml:space="preserve">   </w:t>
      </w:r>
    </w:p>
    <w:p w:rsidR="00D31079" w:rsidRDefault="00D31079" w:rsidP="00B23F41">
      <w:pPr>
        <w:pStyle w:val="ListParagraph"/>
        <w:rPr>
          <w:rFonts w:ascii="Lemon/Milk" w:hAnsi="Lemon/Milk" w:cs="Aharoni"/>
          <w:sz w:val="24"/>
          <w:szCs w:val="24"/>
        </w:rPr>
      </w:pPr>
      <w:bookmarkStart w:id="0" w:name="_GoBack"/>
      <w:bookmarkEnd w:id="0"/>
    </w:p>
    <w:p w:rsidR="00B23F41" w:rsidRPr="00D31079" w:rsidRDefault="00B23F41" w:rsidP="00B23F41">
      <w:pPr>
        <w:pStyle w:val="ListParagraph"/>
        <w:rPr>
          <w:rFonts w:ascii="Lemon/Milk" w:hAnsi="Lemon/Milk" w:cs="Aharoni"/>
          <w:sz w:val="24"/>
          <w:szCs w:val="24"/>
        </w:rPr>
      </w:pPr>
    </w:p>
    <w:p w:rsidR="00D31079" w:rsidRDefault="00B23F41" w:rsidP="00B23F41">
      <w:pPr>
        <w:jc w:val="center"/>
        <w:rPr>
          <w:rFonts w:ascii="Lemon/Milk" w:hAnsi="Lemon/Milk" w:cs="Aharoni"/>
          <w:sz w:val="24"/>
          <w:szCs w:val="24"/>
        </w:rPr>
      </w:pPr>
      <w:r w:rsidRPr="00B23F41">
        <w:rPr>
          <w:rFonts w:ascii="Lemon/Milk" w:hAnsi="Lemon/Milk" w:cs="Aharoni"/>
          <w:noProof/>
          <w:sz w:val="24"/>
          <w:szCs w:val="24"/>
        </w:rPr>
        <w:drawing>
          <wp:inline distT="0" distB="0" distL="0" distR="0">
            <wp:extent cx="2673932" cy="1713324"/>
            <wp:effectExtent l="0" t="0" r="0" b="1270"/>
            <wp:docPr id="1" name="Picture 1" descr="\\snafile01\tsredirect$\bwardrip\Pictures\dog va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nafile01\tsredirect$\bwardrip\Pictures\dog vac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659" cy="174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F41" w:rsidRPr="00D31079" w:rsidRDefault="00B23F41" w:rsidP="00B23F41">
      <w:pPr>
        <w:jc w:val="center"/>
        <w:rPr>
          <w:rFonts w:ascii="Lemon/Milk" w:hAnsi="Lemon/Milk" w:cs="Aharoni"/>
          <w:sz w:val="24"/>
          <w:szCs w:val="24"/>
        </w:rPr>
      </w:pPr>
      <w:r>
        <w:rPr>
          <w:rFonts w:ascii="Lemon/Milk" w:hAnsi="Lemon/Milk" w:cs="Aharoni"/>
          <w:sz w:val="24"/>
          <w:szCs w:val="24"/>
        </w:rPr>
        <w:t xml:space="preserve">Please bring your dog(s) on a leash and cat(s) inside a cat carrier.  </w:t>
      </w:r>
      <w:r w:rsidR="00D25A30">
        <w:rPr>
          <w:rFonts w:ascii="Lemon/Milk" w:hAnsi="Lemon/Milk" w:cs="Aharoni"/>
          <w:sz w:val="24"/>
          <w:szCs w:val="24"/>
        </w:rPr>
        <w:t>Collars and id tags on yo</w:t>
      </w:r>
      <w:r>
        <w:rPr>
          <w:rFonts w:ascii="Lemon/Milk" w:hAnsi="Lemon/Milk" w:cs="Aharoni"/>
          <w:sz w:val="24"/>
          <w:szCs w:val="24"/>
        </w:rPr>
        <w:t>ur pets are recommended.</w:t>
      </w:r>
    </w:p>
    <w:sectPr w:rsidR="00B23F41" w:rsidRPr="00D31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emon/Milk">
    <w:panose1 w:val="00000000000000000000"/>
    <w:charset w:val="00"/>
    <w:family w:val="swiss"/>
    <w:notTrueType/>
    <w:pitch w:val="variable"/>
    <w:sig w:usb0="8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078BB"/>
    <w:multiLevelType w:val="hybridMultilevel"/>
    <w:tmpl w:val="F5AA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499"/>
    <w:rsid w:val="00075499"/>
    <w:rsid w:val="00135D5A"/>
    <w:rsid w:val="00520B1B"/>
    <w:rsid w:val="008B1079"/>
    <w:rsid w:val="00B23F41"/>
    <w:rsid w:val="00D2402B"/>
    <w:rsid w:val="00D25A30"/>
    <w:rsid w:val="00D31079"/>
    <w:rsid w:val="00E905B7"/>
    <w:rsid w:val="00FA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54FDB-E38D-4CB8-9382-C8DAB366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4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DD673049</Template>
  <TotalTime>91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Wardrip</dc:creator>
  <cp:keywords/>
  <dc:description/>
  <cp:lastModifiedBy>Kecia Carrasco</cp:lastModifiedBy>
  <cp:revision>2</cp:revision>
  <cp:lastPrinted>2019-03-26T18:35:00Z</cp:lastPrinted>
  <dcterms:created xsi:type="dcterms:W3CDTF">2019-03-26T16:40:00Z</dcterms:created>
  <dcterms:modified xsi:type="dcterms:W3CDTF">2019-03-28T20:14:00Z</dcterms:modified>
</cp:coreProperties>
</file>